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AAA6" w14:textId="55C75C3C" w:rsidR="001B679E" w:rsidRDefault="001B679E" w:rsidP="001B679E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9E7EEF" w:rsidRPr="00BB0DE0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BB0DE0">
        <w:rPr>
          <w:rFonts w:ascii="ＭＳ Ｐ明朝" w:eastAsia="ＭＳ Ｐ明朝" w:hAnsi="ＭＳ Ｐ明朝" w:hint="eastAsia"/>
          <w:sz w:val="24"/>
          <w:szCs w:val="24"/>
        </w:rPr>
        <w:t>号（第４条関係）</w:t>
      </w:r>
    </w:p>
    <w:p w14:paraId="5C2A42A9" w14:textId="77777777" w:rsidR="00BB0DE0" w:rsidRPr="00BB0DE0" w:rsidRDefault="00BB0DE0" w:rsidP="001B679E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2FF87ED8" w14:textId="77777777" w:rsidR="00012B35" w:rsidRPr="00BB0DE0" w:rsidRDefault="00DC635A" w:rsidP="00DC635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介護保険住宅改修費受領委任払登録事業者（変更・廃止等）届出書</w:t>
      </w:r>
    </w:p>
    <w:p w14:paraId="6B26E475" w14:textId="77777777" w:rsidR="00DC635A" w:rsidRPr="00BB0DE0" w:rsidRDefault="00DC635A" w:rsidP="001B679E">
      <w:pPr>
        <w:spacing w:line="22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E173AFD" w14:textId="77777777" w:rsidR="00DC635A" w:rsidRPr="00BB0DE0" w:rsidRDefault="00DC635A" w:rsidP="00DC635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6C3ED7B2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東串良町長　様</w:t>
      </w:r>
    </w:p>
    <w:p w14:paraId="41E5B50F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45FE1C8" w14:textId="77777777" w:rsidR="00DC635A" w:rsidRPr="00BB0DE0" w:rsidRDefault="00DC635A" w:rsidP="00DC635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1848899072"/>
        </w:rPr>
        <w:t>所在</w:t>
      </w:r>
      <w:r w:rsidRPr="00BB0DE0">
        <w:rPr>
          <w:rFonts w:ascii="ＭＳ Ｐ明朝" w:eastAsia="ＭＳ Ｐ明朝" w:hAnsi="ＭＳ Ｐ明朝" w:hint="eastAsia"/>
          <w:kern w:val="0"/>
          <w:sz w:val="24"/>
          <w:szCs w:val="24"/>
          <w:fitText w:val="960" w:id="-1848899072"/>
        </w:rPr>
        <w:t>地</w:t>
      </w:r>
      <w:r w:rsidRPr="00BB0DE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</w:t>
      </w:r>
    </w:p>
    <w:p w14:paraId="0D658DA0" w14:textId="77777777" w:rsidR="00DC635A" w:rsidRPr="00BB0DE0" w:rsidRDefault="00DC635A" w:rsidP="00DC635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kern w:val="0"/>
          <w:sz w:val="24"/>
          <w:szCs w:val="24"/>
          <w:fitText w:val="960" w:id="-1848899071"/>
        </w:rPr>
        <w:t>事業者名</w:t>
      </w:r>
      <w:r w:rsidRPr="00BB0DE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</w:t>
      </w:r>
    </w:p>
    <w:p w14:paraId="0BF6F00C" w14:textId="77777777" w:rsidR="00DC635A" w:rsidRPr="00BB0DE0" w:rsidRDefault="00DC635A" w:rsidP="00DC635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pacing w:val="60"/>
          <w:kern w:val="0"/>
          <w:sz w:val="24"/>
          <w:szCs w:val="24"/>
          <w:fitText w:val="960" w:id="-1848899070"/>
        </w:rPr>
        <w:t>代表</w:t>
      </w:r>
      <w:r w:rsidRPr="00BB0DE0">
        <w:rPr>
          <w:rFonts w:ascii="ＭＳ Ｐ明朝" w:eastAsia="ＭＳ Ｐ明朝" w:hAnsi="ＭＳ Ｐ明朝" w:hint="eastAsia"/>
          <w:kern w:val="0"/>
          <w:sz w:val="24"/>
          <w:szCs w:val="24"/>
          <w:fitText w:val="960" w:id="-1848899070"/>
        </w:rPr>
        <w:t>者</w:t>
      </w:r>
      <w:r w:rsidRPr="00BB0DE0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印</w:t>
      </w:r>
    </w:p>
    <w:p w14:paraId="1B63A353" w14:textId="77777777" w:rsidR="00DC635A" w:rsidRPr="00BB0DE0" w:rsidRDefault="00DC635A" w:rsidP="00DC635A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 xml:space="preserve">電話番号　　　　　　　　　　　　　</w:t>
      </w:r>
    </w:p>
    <w:p w14:paraId="587D6C03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EA58628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 xml:space="preserve">　介護保険住宅改修費受領委任払事業者の登録について、次のとおり届け出ます。</w:t>
      </w:r>
    </w:p>
    <w:p w14:paraId="0F1888EC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B4977C9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届出の内容　　１　変更　　２　廃止等（廃止・休止・再開・辞退）</w:t>
      </w:r>
    </w:p>
    <w:p w14:paraId="0C8540C0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F11BA59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１　変更内容（変更する事項を〇で囲むこと。）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67"/>
        <w:gridCol w:w="5760"/>
      </w:tblGrid>
      <w:tr w:rsidR="00DC635A" w:rsidRPr="00BB0DE0" w14:paraId="1BD2D3B2" w14:textId="77777777" w:rsidTr="00DC635A">
        <w:trPr>
          <w:trHeight w:val="2028"/>
        </w:trPr>
        <w:tc>
          <w:tcPr>
            <w:tcW w:w="562" w:type="dxa"/>
            <w:vMerge w:val="restart"/>
          </w:tcPr>
          <w:p w14:paraId="1626D5CE" w14:textId="77777777" w:rsidR="00DC635A" w:rsidRPr="00BB0DE0" w:rsidRDefault="00DC635A" w:rsidP="00DC635A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</w:t>
            </w:r>
          </w:p>
          <w:p w14:paraId="6AE501D8" w14:textId="77777777" w:rsidR="00DC635A" w:rsidRPr="00BB0DE0" w:rsidRDefault="00DC635A" w:rsidP="00DC635A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変更事項</w:t>
            </w:r>
          </w:p>
          <w:p w14:paraId="6E84BCA5" w14:textId="77777777" w:rsidR="00DC635A" w:rsidRPr="00BB0DE0" w:rsidRDefault="00DC635A" w:rsidP="00DC635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7545E579" w14:textId="77777777" w:rsidR="00622DAC" w:rsidRPr="00BB0DE0" w:rsidRDefault="00622DAC" w:rsidP="00622DAC">
            <w:pPr>
              <w:spacing w:line="34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814394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事業所名称</w:t>
            </w:r>
          </w:p>
          <w:p w14:paraId="1B0A388B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27F3AD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  <w:p w14:paraId="01BC231F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9C05B3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1200" w:id="-1848897280"/>
              </w:rPr>
              <w:t>所在</w:t>
            </w:r>
            <w:r w:rsidRPr="00BB0DE0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1848897280"/>
              </w:rPr>
              <w:t>地</w:t>
            </w:r>
          </w:p>
          <w:p w14:paraId="619368AA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231AEC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1200" w:id="-1848897279"/>
              </w:rPr>
              <w:t>連絡</w:t>
            </w:r>
            <w:r w:rsidRPr="00BB0DE0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1848897279"/>
              </w:rPr>
              <w:t>先</w:t>
            </w:r>
          </w:p>
          <w:p w14:paraId="30CCAF6B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727410" w14:textId="77777777" w:rsidR="00DC635A" w:rsidRPr="00BB0DE0" w:rsidRDefault="00DC635A" w:rsidP="00622DAC">
            <w:pPr>
              <w:spacing w:line="34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szCs w:val="24"/>
                <w:fitText w:val="1200" w:id="-1848897278"/>
              </w:rPr>
              <w:t>振込口</w:t>
            </w:r>
            <w:r w:rsidRPr="00BB0DE0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1848897278"/>
              </w:rPr>
              <w:t>座</w:t>
            </w:r>
          </w:p>
        </w:tc>
        <w:tc>
          <w:tcPr>
            <w:tcW w:w="567" w:type="dxa"/>
          </w:tcPr>
          <w:p w14:paraId="3CDB5BA2" w14:textId="77777777" w:rsidR="00DC635A" w:rsidRPr="00BB0DE0" w:rsidRDefault="00DC635A" w:rsidP="00DC635A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変更前</w:t>
            </w:r>
          </w:p>
        </w:tc>
        <w:tc>
          <w:tcPr>
            <w:tcW w:w="5760" w:type="dxa"/>
          </w:tcPr>
          <w:p w14:paraId="46573D2D" w14:textId="77777777" w:rsidR="00DC635A" w:rsidRPr="00BB0DE0" w:rsidRDefault="00DC635A" w:rsidP="00DC63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C635A" w:rsidRPr="00BB0DE0" w14:paraId="421514A1" w14:textId="77777777" w:rsidTr="00DC635A">
        <w:trPr>
          <w:trHeight w:val="1974"/>
        </w:trPr>
        <w:tc>
          <w:tcPr>
            <w:tcW w:w="562" w:type="dxa"/>
            <w:vMerge/>
          </w:tcPr>
          <w:p w14:paraId="0210202C" w14:textId="77777777" w:rsidR="00DC635A" w:rsidRPr="00BB0DE0" w:rsidRDefault="00DC635A" w:rsidP="00DC63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FAED68E" w14:textId="77777777" w:rsidR="00DC635A" w:rsidRPr="00BB0DE0" w:rsidRDefault="00DC635A" w:rsidP="00DC63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9E3A0" w14:textId="77777777" w:rsidR="00DC635A" w:rsidRPr="00BB0DE0" w:rsidRDefault="00DC635A" w:rsidP="00DC635A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変更後</w:t>
            </w:r>
          </w:p>
        </w:tc>
        <w:tc>
          <w:tcPr>
            <w:tcW w:w="5760" w:type="dxa"/>
          </w:tcPr>
          <w:p w14:paraId="464E3A08" w14:textId="77777777" w:rsidR="00DC635A" w:rsidRPr="00BB0DE0" w:rsidRDefault="00DC635A" w:rsidP="00DC63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DC54885" w14:textId="77777777" w:rsidR="00DC635A" w:rsidRPr="00BB0DE0" w:rsidRDefault="00DC635A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47BDC99" w14:textId="77777777" w:rsidR="00622DAC" w:rsidRPr="00BB0DE0" w:rsidRDefault="00622DAC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B0DE0">
        <w:rPr>
          <w:rFonts w:ascii="ＭＳ Ｐ明朝" w:eastAsia="ＭＳ Ｐ明朝" w:hAnsi="ＭＳ Ｐ明朝" w:hint="eastAsia"/>
          <w:sz w:val="24"/>
          <w:szCs w:val="24"/>
        </w:rPr>
        <w:t>２　廃止内容等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22DAC" w:rsidRPr="00BB0DE0" w14:paraId="44626776" w14:textId="77777777" w:rsidTr="00622DAC">
        <w:trPr>
          <w:trHeight w:val="678"/>
        </w:trPr>
        <w:tc>
          <w:tcPr>
            <w:tcW w:w="1980" w:type="dxa"/>
          </w:tcPr>
          <w:p w14:paraId="2ECAC1F5" w14:textId="77777777" w:rsidR="00622DAC" w:rsidRPr="00BB0DE0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廃止等の別</w:t>
            </w:r>
          </w:p>
        </w:tc>
        <w:tc>
          <w:tcPr>
            <w:tcW w:w="7036" w:type="dxa"/>
          </w:tcPr>
          <w:p w14:paraId="337FAED1" w14:textId="77777777" w:rsidR="00622DAC" w:rsidRPr="00BB0DE0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廃止　・　休止　・　再開　・　辞退</w:t>
            </w:r>
          </w:p>
        </w:tc>
      </w:tr>
      <w:tr w:rsidR="00622DAC" w:rsidRPr="00BB0DE0" w14:paraId="47AE13D7" w14:textId="77777777" w:rsidTr="00622DAC">
        <w:trPr>
          <w:trHeight w:val="678"/>
        </w:trPr>
        <w:tc>
          <w:tcPr>
            <w:tcW w:w="1980" w:type="dxa"/>
          </w:tcPr>
          <w:p w14:paraId="0E27E40D" w14:textId="77777777" w:rsidR="00622DAC" w:rsidRPr="00BB0DE0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廃止等年月日</w:t>
            </w:r>
          </w:p>
        </w:tc>
        <w:tc>
          <w:tcPr>
            <w:tcW w:w="7036" w:type="dxa"/>
          </w:tcPr>
          <w:p w14:paraId="2B647375" w14:textId="77777777" w:rsidR="00622DAC" w:rsidRPr="00BB0DE0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622DAC" w:rsidRPr="00BB0DE0" w14:paraId="4DDAE046" w14:textId="77777777" w:rsidTr="00622DAC">
        <w:trPr>
          <w:trHeight w:val="815"/>
        </w:trPr>
        <w:tc>
          <w:tcPr>
            <w:tcW w:w="1980" w:type="dxa"/>
          </w:tcPr>
          <w:p w14:paraId="7C3BEBC1" w14:textId="77777777" w:rsidR="00622DAC" w:rsidRPr="00BB0DE0" w:rsidRDefault="00622DAC" w:rsidP="00622DAC">
            <w:pPr>
              <w:spacing w:line="500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B0DE0">
              <w:rPr>
                <w:rFonts w:ascii="ＭＳ Ｐ明朝" w:eastAsia="ＭＳ Ｐ明朝" w:hAnsi="ＭＳ Ｐ明朝" w:hint="eastAsia"/>
                <w:sz w:val="24"/>
                <w:szCs w:val="24"/>
              </w:rPr>
              <w:t>廃止等の理由</w:t>
            </w:r>
          </w:p>
        </w:tc>
        <w:tc>
          <w:tcPr>
            <w:tcW w:w="7036" w:type="dxa"/>
          </w:tcPr>
          <w:p w14:paraId="21D04459" w14:textId="77777777" w:rsidR="00622DAC" w:rsidRPr="00BB0DE0" w:rsidRDefault="00622DAC" w:rsidP="00DC635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0DAC461" w14:textId="77777777" w:rsidR="00622DAC" w:rsidRPr="00BB0DE0" w:rsidRDefault="00622DAC" w:rsidP="00DC635A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622DAC" w:rsidRPr="00BB0DE0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0883" w14:textId="77777777" w:rsidR="009824D2" w:rsidRDefault="009824D2" w:rsidP="009E7EEF">
      <w:r>
        <w:separator/>
      </w:r>
    </w:p>
  </w:endnote>
  <w:endnote w:type="continuationSeparator" w:id="0">
    <w:p w14:paraId="49A6B69C" w14:textId="77777777" w:rsidR="009824D2" w:rsidRDefault="009824D2" w:rsidP="009E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AD1B" w14:textId="77777777" w:rsidR="009824D2" w:rsidRDefault="009824D2" w:rsidP="009E7EEF">
      <w:r>
        <w:separator/>
      </w:r>
    </w:p>
  </w:footnote>
  <w:footnote w:type="continuationSeparator" w:id="0">
    <w:p w14:paraId="24AA8B6F" w14:textId="77777777" w:rsidR="009824D2" w:rsidRDefault="009824D2" w:rsidP="009E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A"/>
    <w:rsid w:val="00012B35"/>
    <w:rsid w:val="001B679E"/>
    <w:rsid w:val="00622DAC"/>
    <w:rsid w:val="009824D2"/>
    <w:rsid w:val="009E7EEF"/>
    <w:rsid w:val="00BB0DE0"/>
    <w:rsid w:val="00D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D75D8"/>
  <w15:docId w15:val="{812B4B12-09FE-42A6-8F7D-4A88BD4D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C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E7EE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E7EEF"/>
  </w:style>
  <w:style w:type="paragraph" w:styleId="af4">
    <w:name w:val="footer"/>
    <w:basedOn w:val="a"/>
    <w:link w:val="af5"/>
    <w:uiPriority w:val="99"/>
    <w:unhideWhenUsed/>
    <w:rsid w:val="009E7EE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E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482us10080</dc:creator>
  <cp:keywords/>
  <dc:description/>
  <cp:lastModifiedBy>福祉課 482us10079</cp:lastModifiedBy>
  <cp:revision>4</cp:revision>
  <cp:lastPrinted>2022-04-26T02:54:00Z</cp:lastPrinted>
  <dcterms:created xsi:type="dcterms:W3CDTF">2021-01-25T07:08:00Z</dcterms:created>
  <dcterms:modified xsi:type="dcterms:W3CDTF">2025-08-06T06:54:00Z</dcterms:modified>
</cp:coreProperties>
</file>